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533"/>
      </w:tblGrid>
      <w:tr w14:paraId="4DA9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5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9F69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3014619D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377A73B0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444BC718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69D361B8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284C6FDC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7829521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面</w:t>
            </w:r>
          </w:p>
          <w:p w14:paraId="0F4BE071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23509432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试</w:t>
            </w:r>
          </w:p>
          <w:p w14:paraId="70242B79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5474BC32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小</w:t>
            </w:r>
          </w:p>
          <w:p w14:paraId="0BE8AA92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5C6DCB19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组</w:t>
            </w:r>
          </w:p>
          <w:p w14:paraId="3D7ABAC8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320001F7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14:paraId="6E090CA0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31EDF0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写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909ED">
            <w:pPr>
              <w:pStyle w:val="8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复试评语：</w:t>
            </w:r>
          </w:p>
          <w:p w14:paraId="58105618">
            <w:pPr>
              <w:rPr>
                <w:szCs w:val="20"/>
              </w:rPr>
            </w:pPr>
          </w:p>
          <w:p w14:paraId="21A54269">
            <w:pPr>
              <w:rPr>
                <w:szCs w:val="20"/>
              </w:rPr>
            </w:pPr>
          </w:p>
          <w:p w14:paraId="20E18BC0">
            <w:pPr>
              <w:rPr>
                <w:szCs w:val="20"/>
              </w:rPr>
            </w:pPr>
          </w:p>
          <w:p w14:paraId="05746119">
            <w:pPr>
              <w:rPr>
                <w:szCs w:val="20"/>
              </w:rPr>
            </w:pPr>
          </w:p>
          <w:p w14:paraId="6AF0240A">
            <w:pPr>
              <w:rPr>
                <w:szCs w:val="20"/>
              </w:rPr>
            </w:pPr>
          </w:p>
          <w:p w14:paraId="01C6DE52">
            <w:pPr>
              <w:rPr>
                <w:szCs w:val="20"/>
              </w:rPr>
            </w:pPr>
          </w:p>
          <w:p w14:paraId="5A4810E5">
            <w:pPr>
              <w:rPr>
                <w:szCs w:val="20"/>
              </w:rPr>
            </w:pPr>
          </w:p>
          <w:p w14:paraId="40CE71F9">
            <w:pPr>
              <w:rPr>
                <w:szCs w:val="20"/>
              </w:rPr>
            </w:pPr>
          </w:p>
          <w:p w14:paraId="1C14B602">
            <w:pPr>
              <w:rPr>
                <w:szCs w:val="20"/>
              </w:rPr>
            </w:pPr>
          </w:p>
          <w:p w14:paraId="4BA64320">
            <w:pPr>
              <w:rPr>
                <w:szCs w:val="20"/>
              </w:rPr>
            </w:pPr>
          </w:p>
          <w:p w14:paraId="3BB58DCD">
            <w:pPr>
              <w:rPr>
                <w:szCs w:val="20"/>
              </w:rPr>
            </w:pPr>
          </w:p>
          <w:p w14:paraId="48A0B247">
            <w:pPr>
              <w:rPr>
                <w:szCs w:val="20"/>
              </w:rPr>
            </w:pPr>
          </w:p>
          <w:p w14:paraId="2495E28E">
            <w:pPr>
              <w:rPr>
                <w:szCs w:val="20"/>
              </w:rPr>
            </w:pPr>
          </w:p>
          <w:p w14:paraId="70AB0F3E">
            <w:pPr>
              <w:rPr>
                <w:szCs w:val="20"/>
              </w:rPr>
            </w:pPr>
          </w:p>
          <w:p w14:paraId="59066D84">
            <w:pPr>
              <w:rPr>
                <w:szCs w:val="20"/>
              </w:rPr>
            </w:pPr>
          </w:p>
          <w:p w14:paraId="6521A2C4">
            <w:pPr>
              <w:rPr>
                <w:szCs w:val="20"/>
              </w:rPr>
            </w:pPr>
          </w:p>
          <w:p w14:paraId="0C4359E4">
            <w:pPr>
              <w:rPr>
                <w:szCs w:val="20"/>
              </w:rPr>
            </w:pPr>
          </w:p>
          <w:p w14:paraId="11D5737F">
            <w:pPr>
              <w:rPr>
                <w:szCs w:val="20"/>
              </w:rPr>
            </w:pPr>
          </w:p>
          <w:p w14:paraId="3794CD30"/>
        </w:tc>
      </w:tr>
      <w:tr w14:paraId="5FBE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0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ED35">
            <w:pPr>
              <w:widowControl/>
              <w:jc w:val="left"/>
            </w:pPr>
          </w:p>
        </w:tc>
        <w:tc>
          <w:tcPr>
            <w:tcW w:w="7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02EB">
            <w:pPr>
              <w:rPr>
                <w:rFonts w:ascii="宋体" w:hAnsi="宋体"/>
                <w:szCs w:val="20"/>
              </w:rPr>
            </w:pPr>
          </w:p>
          <w:p w14:paraId="15FF3243">
            <w:pPr>
              <w:pStyle w:val="8"/>
              <w:tabs>
                <w:tab w:val="left" w:pos="420"/>
              </w:tabs>
              <w:spacing w:line="240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hint="eastAsia" w:ascii="宋体" w:hAnsi="宋体"/>
                <w:bCs/>
              </w:rPr>
              <w:t>面试成绩（</w:t>
            </w:r>
            <w:r>
              <w:rPr>
                <w:rFonts w:hint="eastAsia" w:ascii="宋体" w:hAnsi="宋体"/>
                <w:b w:val="0"/>
              </w:rPr>
              <w:t>百分制</w:t>
            </w:r>
            <w:r>
              <w:rPr>
                <w:rFonts w:hint="eastAsia" w:ascii="宋体" w:hAnsi="宋体"/>
                <w:bCs/>
              </w:rPr>
              <w:t>）：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 </w:t>
            </w:r>
          </w:p>
          <w:p w14:paraId="2E7F9448">
            <w:pPr>
              <w:rPr>
                <w:sz w:val="24"/>
                <w:szCs w:val="20"/>
              </w:rPr>
            </w:pPr>
          </w:p>
          <w:p w14:paraId="275AD551">
            <w:pPr>
              <w:rPr>
                <w:b/>
                <w:bCs/>
                <w:szCs w:val="20"/>
              </w:rPr>
            </w:pPr>
          </w:p>
          <w:p w14:paraId="5408A44B">
            <w:pPr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英语口试成绩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               </w:t>
            </w:r>
          </w:p>
          <w:p w14:paraId="0570B4DD">
            <w:pPr>
              <w:rPr>
                <w:rFonts w:hint="eastAsia"/>
                <w:b/>
                <w:bCs/>
                <w:sz w:val="24"/>
              </w:rPr>
            </w:pPr>
          </w:p>
          <w:p w14:paraId="25A60BBB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复试小组签字</w:t>
            </w:r>
            <w:r>
              <w:rPr>
                <w:rFonts w:hint="eastAsia"/>
                <w:sz w:val="24"/>
              </w:rPr>
              <w:t>：</w:t>
            </w:r>
          </w:p>
          <w:p w14:paraId="313D0B86">
            <w:pPr>
              <w:rPr>
                <w:sz w:val="24"/>
              </w:rPr>
            </w:pPr>
          </w:p>
          <w:p w14:paraId="3ED39B2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 </w:t>
            </w:r>
          </w:p>
          <w:p w14:paraId="6E6D62C7">
            <w:pPr>
              <w:rPr>
                <w:sz w:val="24"/>
                <w:u w:val="single"/>
              </w:rPr>
            </w:pPr>
          </w:p>
          <w:p w14:paraId="1E7362E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复试组</w:t>
            </w:r>
            <w:r>
              <w:rPr>
                <w:sz w:val="24"/>
              </w:rPr>
              <w:t>成员：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</w:t>
            </w:r>
          </w:p>
          <w:p w14:paraId="52AA39B6">
            <w:pPr>
              <w:rPr>
                <w:sz w:val="24"/>
                <w:u w:val="single"/>
              </w:rPr>
            </w:pPr>
          </w:p>
          <w:p w14:paraId="62BB35E1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</w:t>
            </w:r>
          </w:p>
          <w:p w14:paraId="129F3AE8">
            <w:pPr>
              <w:rPr>
                <w:sz w:val="24"/>
                <w:u w:val="single"/>
              </w:rPr>
            </w:pPr>
          </w:p>
          <w:p w14:paraId="4485AC1B">
            <w:pPr>
              <w:ind w:firstLine="4635"/>
              <w:rPr>
                <w:sz w:val="24"/>
              </w:rPr>
            </w:pPr>
          </w:p>
          <w:p w14:paraId="3632C7CC">
            <w:pPr>
              <w:ind w:firstLine="4635"/>
              <w:rPr>
                <w:sz w:val="24"/>
              </w:rPr>
            </w:pPr>
          </w:p>
          <w:p w14:paraId="539C9CBC">
            <w:pPr>
              <w:ind w:firstLine="4635"/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CF1CCE4">
      <w:pPr>
        <w:ind w:firstLine="420" w:firstLineChars="200"/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</w:t>
      </w:r>
    </w:p>
    <w:p w14:paraId="3DF0557D">
      <w:pPr>
        <w:ind w:firstLine="420" w:firstLineChars="200"/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                                 制表：研究生部</w:t>
      </w:r>
    </w:p>
    <w:p w14:paraId="384F7F7C">
      <w:pPr>
        <w:ind w:right="-334" w:rightChars="-159"/>
        <w:rPr>
          <w:b/>
          <w:sz w:val="28"/>
          <w:szCs w:val="20"/>
        </w:rPr>
      </w:pPr>
    </w:p>
    <w:p w14:paraId="4FC5A1C8">
      <w:pPr>
        <w:jc w:val="center"/>
        <w:rPr>
          <w:b/>
          <w:sz w:val="28"/>
          <w:szCs w:val="20"/>
        </w:rPr>
      </w:pPr>
    </w:p>
    <w:p w14:paraId="2CF34CFE">
      <w:pPr>
        <w:jc w:val="center"/>
        <w:rPr>
          <w:rFonts w:ascii="宋体" w:hAnsi="宋体"/>
          <w:b/>
          <w:sz w:val="42"/>
          <w:szCs w:val="20"/>
        </w:rPr>
      </w:pPr>
    </w:p>
    <w:p w14:paraId="1C183F72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中国科学院声学研究所</w:t>
      </w:r>
    </w:p>
    <w:p w14:paraId="6F36BD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招收推免研究生</w:t>
      </w:r>
    </w:p>
    <w:p w14:paraId="3D4686BB">
      <w:pPr>
        <w:jc w:val="center"/>
        <w:rPr>
          <w:rFonts w:ascii="宋体" w:hAnsi="宋体"/>
          <w:b/>
          <w:sz w:val="44"/>
          <w:szCs w:val="44"/>
        </w:rPr>
      </w:pPr>
    </w:p>
    <w:p w14:paraId="5F9AE1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</w:t>
      </w:r>
    </w:p>
    <w:p w14:paraId="02501AE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试</w:t>
      </w:r>
    </w:p>
    <w:p w14:paraId="1AD0CA3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登</w:t>
      </w:r>
    </w:p>
    <w:p w14:paraId="7556CD5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记</w:t>
      </w:r>
    </w:p>
    <w:p w14:paraId="549B155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表</w:t>
      </w:r>
    </w:p>
    <w:p w14:paraId="41FB4D25">
      <w:pPr>
        <w:jc w:val="center"/>
        <w:rPr>
          <w:rFonts w:hint="eastAsia" w:ascii="宋体" w:hAnsi="宋体"/>
          <w:b/>
          <w:sz w:val="24"/>
          <w:szCs w:val="24"/>
        </w:rPr>
      </w:pPr>
    </w:p>
    <w:p w14:paraId="4A9CCC2C">
      <w:pPr>
        <w:rPr>
          <w:b/>
          <w:bCs/>
          <w:sz w:val="28"/>
          <w:szCs w:val="20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</w:t>
      </w:r>
      <w:r>
        <w:rPr>
          <w:rFonts w:hint="eastAsia"/>
          <w:b/>
          <w:bCs/>
          <w:sz w:val="28"/>
        </w:rPr>
        <w:t xml:space="preserve">姓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 xml:space="preserve">    名：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sz w:val="28"/>
          <w:u w:val="single"/>
        </w:rPr>
        <w:t xml:space="preserve">         </w:t>
      </w:r>
    </w:p>
    <w:p w14:paraId="2022C009">
      <w:pPr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     本 科 学 校：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u w:val="single"/>
        </w:rPr>
        <w:t xml:space="preserve">         </w:t>
      </w:r>
    </w:p>
    <w:p w14:paraId="381E9200">
      <w:pPr>
        <w:rPr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     报考实验室：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u w:val="single"/>
        </w:rPr>
        <w:t xml:space="preserve">           </w:t>
      </w:r>
    </w:p>
    <w:p w14:paraId="33D6C5F8">
      <w:pPr>
        <w:rPr>
          <w:rFonts w:hint="eastAsia"/>
          <w:b/>
          <w:sz w:val="28"/>
          <w:u w:val="single"/>
          <w:lang w:val="en-US" w:eastAsia="zh-CN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  <w:lang w:val="en-US" w:eastAsia="zh-CN"/>
        </w:rPr>
        <w:t>报考专业（可多选）：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  <w:lang w:val="en-US" w:eastAsia="zh-CN"/>
        </w:rPr>
        <w:t xml:space="preserve">声学（学硕、直博）               </w:t>
      </w:r>
    </w:p>
    <w:p w14:paraId="6F9A2F9E">
      <w:pPr>
        <w:ind w:firstLine="3935" w:firstLineChars="1400"/>
        <w:rPr>
          <w:rFonts w:hint="default"/>
          <w:b/>
          <w:sz w:val="28"/>
          <w:u w:val="single"/>
          <w:lang w:val="en-US" w:eastAsia="zh-CN"/>
        </w:rPr>
      </w:pP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  <w:lang w:val="en-US" w:eastAsia="zh-CN"/>
        </w:rPr>
        <w:t xml:space="preserve">信号与信息处理（学硕、直博）     </w:t>
      </w:r>
    </w:p>
    <w:p w14:paraId="358C77BF">
      <w:pPr>
        <w:rPr>
          <w:rFonts w:hint="eastAsia"/>
          <w:b/>
          <w:sz w:val="28"/>
          <w:u w:val="single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  <w:lang w:val="en-US" w:eastAsia="zh-CN"/>
        </w:rPr>
        <w:t xml:space="preserve">地球探测与信息技术（学硕、直博） </w:t>
      </w:r>
    </w:p>
    <w:p w14:paraId="1807FA63">
      <w:pPr>
        <w:ind w:firstLine="3935" w:firstLineChars="1400"/>
        <w:rPr>
          <w:rFonts w:hint="eastAsia"/>
          <w:b/>
          <w:sz w:val="28"/>
          <w:u w:val="single"/>
          <w:lang w:val="en-US" w:eastAsia="zh-CN"/>
        </w:rPr>
      </w:pP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  <w:lang w:val="en-US" w:eastAsia="zh-CN"/>
        </w:rPr>
        <w:t xml:space="preserve">电子信息（工硕）                 </w:t>
      </w:r>
    </w:p>
    <w:p w14:paraId="07707AED">
      <w:pPr>
        <w:ind w:firstLine="1405" w:firstLineChars="500"/>
        <w:jc w:val="left"/>
        <w:rPr>
          <w:b/>
          <w:bCs/>
        </w:rPr>
      </w:pPr>
      <w:r>
        <w:rPr>
          <w:rFonts w:hint="eastAsia"/>
          <w:b/>
          <w:sz w:val="28"/>
          <w:lang w:val="en-US" w:eastAsia="zh-CN"/>
        </w:rPr>
        <w:t>拟</w:t>
      </w:r>
      <w:r>
        <w:rPr>
          <w:rFonts w:hint="eastAsia"/>
          <w:b/>
          <w:sz w:val="28"/>
        </w:rPr>
        <w:t>报考导师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选填，仅作参考</w:t>
      </w:r>
      <w:r>
        <w:rPr>
          <w:rFonts w:hint="eastAsia"/>
          <w:b/>
          <w:sz w:val="28"/>
          <w:lang w:eastAsia="zh-CN"/>
        </w:rPr>
        <w:t>）：</w:t>
      </w:r>
      <w:r>
        <w:rPr>
          <w:rFonts w:hint="eastAsia"/>
          <w:bCs/>
          <w:u w:val="single"/>
        </w:rPr>
        <w:t xml:space="preserve">         </w:t>
      </w:r>
      <w:r>
        <w:rPr>
          <w:rFonts w:hint="eastAsia"/>
          <w:bCs/>
          <w:u w:val="single"/>
          <w:lang w:val="en-US" w:eastAsia="zh-CN"/>
        </w:rPr>
        <w:t xml:space="preserve">      </w:t>
      </w:r>
      <w:r>
        <w:rPr>
          <w:rFonts w:hint="eastAsia"/>
          <w:bCs/>
          <w:u w:val="single"/>
        </w:rPr>
        <w:t xml:space="preserve">                </w:t>
      </w:r>
      <w:r>
        <w:rPr>
          <w:rFonts w:hint="eastAsia"/>
          <w:bCs/>
        </w:rPr>
        <w:t xml:space="preserve"> </w:t>
      </w:r>
    </w:p>
    <w:p w14:paraId="7D1034DB">
      <w:pPr>
        <w:ind w:firstLine="1476" w:firstLineChars="700"/>
        <w:jc w:val="center"/>
        <w:rPr>
          <w:b/>
          <w:bCs/>
        </w:rPr>
      </w:pPr>
      <w:r>
        <w:rPr>
          <w:rFonts w:hint="eastAsia"/>
          <w:b/>
          <w:bCs/>
        </w:rPr>
        <w:t xml:space="preserve">填表日期：20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日</w:t>
      </w:r>
    </w:p>
    <w:p w14:paraId="63280CA5">
      <w:pPr>
        <w:ind w:firstLine="1476" w:firstLineChars="700"/>
        <w:jc w:val="center"/>
        <w:rPr>
          <w:b/>
          <w:bCs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66"/>
        <w:gridCol w:w="863"/>
        <w:gridCol w:w="546"/>
        <w:gridCol w:w="766"/>
        <w:gridCol w:w="936"/>
        <w:gridCol w:w="909"/>
        <w:gridCol w:w="1431"/>
        <w:gridCol w:w="1616"/>
      </w:tblGrid>
      <w:tr w14:paraId="2033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F66F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3D3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F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E4FE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1F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1B5123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824">
            <w:pPr>
              <w:ind w:firstLine="360" w:firstLineChars="150"/>
              <w:rPr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1D2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62B2F8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照</w:t>
            </w:r>
          </w:p>
          <w:p w14:paraId="5927A78D">
            <w:pPr>
              <w:rPr>
                <w:sz w:val="24"/>
              </w:rPr>
            </w:pPr>
          </w:p>
          <w:p w14:paraId="266E1801">
            <w:pPr>
              <w:rPr>
                <w:sz w:val="24"/>
              </w:rPr>
            </w:pPr>
          </w:p>
          <w:p w14:paraId="7A11FCD3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939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36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99B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17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9CEA">
            <w:pPr>
              <w:ind w:firstLine="720" w:firstLineChars="300"/>
              <w:rPr>
                <w:sz w:val="24"/>
              </w:rPr>
            </w:pPr>
          </w:p>
          <w:p w14:paraId="4B09E7E3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D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3162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BE93">
            <w:pPr>
              <w:widowControl/>
              <w:rPr>
                <w:sz w:val="24"/>
              </w:rPr>
            </w:pPr>
          </w:p>
          <w:p w14:paraId="2A109FCA">
            <w:pPr>
              <w:rPr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EDEE">
            <w:pPr>
              <w:widowControl/>
              <w:rPr>
                <w:sz w:val="24"/>
              </w:rPr>
            </w:pPr>
          </w:p>
        </w:tc>
      </w:tr>
      <w:tr w14:paraId="27A8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3B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 w14:paraId="3F345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学校/系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B63D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0236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本科专业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C3FF">
            <w:pPr>
              <w:rPr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A770">
            <w:pPr>
              <w:widowControl/>
              <w:rPr>
                <w:sz w:val="24"/>
              </w:rPr>
            </w:pPr>
          </w:p>
        </w:tc>
      </w:tr>
      <w:tr w14:paraId="7179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27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39A9"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26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5278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78BD">
            <w:pPr>
              <w:widowControl/>
              <w:rPr>
                <w:sz w:val="24"/>
              </w:rPr>
            </w:pPr>
          </w:p>
        </w:tc>
      </w:tr>
      <w:tr w14:paraId="6A67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F0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排名情况</w:t>
            </w:r>
          </w:p>
        </w:tc>
        <w:tc>
          <w:tcPr>
            <w:tcW w:w="7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7BD6">
            <w:pPr>
              <w:widowControl/>
              <w:rPr>
                <w:sz w:val="24"/>
              </w:rPr>
            </w:pPr>
          </w:p>
          <w:p w14:paraId="11136BEB">
            <w:pPr>
              <w:widowControl/>
              <w:rPr>
                <w:sz w:val="24"/>
              </w:rPr>
            </w:pPr>
          </w:p>
          <w:p w14:paraId="45F6E39A">
            <w:pPr>
              <w:widowControl/>
              <w:rPr>
                <w:sz w:val="24"/>
              </w:rPr>
            </w:pPr>
          </w:p>
        </w:tc>
      </w:tr>
      <w:tr w14:paraId="2769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DD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EAD6">
            <w:pPr>
              <w:rPr>
                <w:sz w:val="24"/>
              </w:rPr>
            </w:pPr>
          </w:p>
          <w:p w14:paraId="72317AB1">
            <w:pPr>
              <w:rPr>
                <w:sz w:val="24"/>
              </w:rPr>
            </w:pPr>
          </w:p>
        </w:tc>
      </w:tr>
      <w:tr w14:paraId="032C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7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是否担任过其他社会工作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89B0">
            <w:pPr>
              <w:rPr>
                <w:sz w:val="24"/>
              </w:rPr>
            </w:pPr>
          </w:p>
        </w:tc>
      </w:tr>
      <w:tr w14:paraId="6B7E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3C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有何宗教信仰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18ED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□有：</w:t>
            </w:r>
          </w:p>
        </w:tc>
      </w:tr>
      <w:tr w14:paraId="27D2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BFF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对报考类别进行排序（直博/学硕/工硕）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C0A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例：直博&gt;学硕&gt;工硕；直博&gt;学硕=工硕；学硕&gt;直博；… </w:t>
            </w:r>
          </w:p>
          <w:p w14:paraId="33CBB795">
            <w:pPr>
              <w:rPr>
                <w:sz w:val="24"/>
              </w:rPr>
            </w:pPr>
          </w:p>
          <w:p w14:paraId="6205B5AB">
            <w:pPr>
              <w:rPr>
                <w:sz w:val="24"/>
              </w:rPr>
            </w:pPr>
          </w:p>
        </w:tc>
      </w:tr>
      <w:tr w14:paraId="6AD0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4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业余爱好或特长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9F14">
            <w:pPr>
              <w:rPr>
                <w:sz w:val="24"/>
              </w:rPr>
            </w:pPr>
          </w:p>
          <w:p w14:paraId="091D135C">
            <w:pPr>
              <w:rPr>
                <w:sz w:val="24"/>
              </w:rPr>
            </w:pPr>
          </w:p>
        </w:tc>
      </w:tr>
      <w:tr w14:paraId="2EEE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报考本科时所在省份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1E88">
            <w:pPr>
              <w:rPr>
                <w:sz w:val="24"/>
              </w:rPr>
            </w:pPr>
          </w:p>
        </w:tc>
      </w:tr>
      <w:tr w14:paraId="54E5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C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当年该省高考满分为多少？你本人当时的高考成绩是多少？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48E6">
            <w:pPr>
              <w:rPr>
                <w:sz w:val="24"/>
              </w:rPr>
            </w:pPr>
          </w:p>
        </w:tc>
      </w:tr>
      <w:tr w14:paraId="5D0E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35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对直接攻读博士学位、出国及对报考专业方向的见解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C390">
            <w:pPr>
              <w:rPr>
                <w:sz w:val="24"/>
              </w:rPr>
            </w:pPr>
          </w:p>
        </w:tc>
      </w:tr>
      <w:tr w14:paraId="799C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91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家庭主要成员（包括父母职业和联系方式等）情况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CA04">
            <w:pPr>
              <w:rPr>
                <w:sz w:val="24"/>
              </w:rPr>
            </w:pPr>
          </w:p>
          <w:p w14:paraId="472CA102">
            <w:pPr>
              <w:rPr>
                <w:sz w:val="24"/>
              </w:rPr>
            </w:pPr>
          </w:p>
          <w:p w14:paraId="00B94966">
            <w:pPr>
              <w:rPr>
                <w:sz w:val="24"/>
              </w:rPr>
            </w:pPr>
          </w:p>
          <w:p w14:paraId="4B7D4E80">
            <w:pPr>
              <w:rPr>
                <w:sz w:val="24"/>
              </w:rPr>
            </w:pPr>
          </w:p>
        </w:tc>
      </w:tr>
      <w:tr w14:paraId="2B8D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婚姻及个人身体状况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41A4">
            <w:pPr>
              <w:rPr>
                <w:sz w:val="24"/>
              </w:rPr>
            </w:pPr>
          </w:p>
        </w:tc>
      </w:tr>
      <w:tr w14:paraId="5715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B7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参加科研项目、发表文章及获奖情况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4316">
            <w:pPr>
              <w:rPr>
                <w:sz w:val="24"/>
              </w:rPr>
            </w:pPr>
          </w:p>
          <w:p w14:paraId="214FFA96">
            <w:pPr>
              <w:rPr>
                <w:sz w:val="24"/>
              </w:rPr>
            </w:pPr>
          </w:p>
          <w:p w14:paraId="7709DF29">
            <w:pPr>
              <w:rPr>
                <w:sz w:val="24"/>
              </w:rPr>
            </w:pPr>
          </w:p>
        </w:tc>
      </w:tr>
      <w:tr w14:paraId="631A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  <w:jc w:val="center"/>
        </w:trPr>
        <w:tc>
          <w:tcPr>
            <w:tcW w:w="8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4053">
            <w:pPr>
              <w:pStyle w:val="8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个人自述</w:t>
            </w:r>
          </w:p>
          <w:p w14:paraId="58682642">
            <w:pPr>
              <w:pStyle w:val="3"/>
              <w:ind w:firstLine="532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请考生简要阐述本人对所报考专业/研究方向的认识和了解、个人性格特点、包括主要优缺点，以及希望从事哪方面的工作或不希望从事哪方面的工作（此内容仅供导师参考）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6F90B8D4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2FAB248C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0FE72164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261206F7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599087C9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2F315052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645E4172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0469FDA0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19E08B8D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671A0B7D">
            <w:pPr>
              <w:pStyle w:val="3"/>
              <w:ind w:firstLine="532"/>
              <w:rPr>
                <w:sz w:val="24"/>
                <w:szCs w:val="24"/>
              </w:rPr>
            </w:pPr>
          </w:p>
          <w:p w14:paraId="7D93A252">
            <w:pPr>
              <w:pStyle w:val="3"/>
              <w:ind w:firstLine="0" w:firstLineChars="0"/>
              <w:rPr>
                <w:sz w:val="24"/>
                <w:szCs w:val="24"/>
              </w:rPr>
            </w:pPr>
          </w:p>
          <w:p w14:paraId="7C345D81">
            <w:pPr>
              <w:pStyle w:val="3"/>
              <w:ind w:firstLine="0" w:firstLineChars="0"/>
              <w:rPr>
                <w:sz w:val="24"/>
                <w:szCs w:val="24"/>
              </w:rPr>
            </w:pPr>
          </w:p>
        </w:tc>
      </w:tr>
      <w:tr w14:paraId="2F53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CC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 w14:paraId="398302B3">
            <w:pPr>
              <w:jc w:val="center"/>
              <w:rPr>
                <w:sz w:val="24"/>
              </w:rPr>
            </w:pPr>
          </w:p>
          <w:p w14:paraId="39619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 w14:paraId="4C0D94E0">
            <w:pPr>
              <w:jc w:val="center"/>
              <w:rPr>
                <w:sz w:val="24"/>
              </w:rPr>
            </w:pPr>
          </w:p>
          <w:p w14:paraId="696BD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14:paraId="78162CE9">
            <w:pPr>
              <w:jc w:val="center"/>
              <w:rPr>
                <w:sz w:val="24"/>
              </w:rPr>
            </w:pPr>
          </w:p>
          <w:p w14:paraId="7A266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2D6F3D0A">
            <w:pPr>
              <w:jc w:val="center"/>
              <w:rPr>
                <w:sz w:val="24"/>
              </w:rPr>
            </w:pPr>
          </w:p>
          <w:p w14:paraId="6D433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 w14:paraId="1EFC526D">
            <w:pPr>
              <w:jc w:val="center"/>
              <w:rPr>
                <w:sz w:val="24"/>
              </w:rPr>
            </w:pPr>
          </w:p>
          <w:p w14:paraId="6B121D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  <w:p w14:paraId="42E2FAD0"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EBF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复试情况记录</w:t>
            </w:r>
            <w:r>
              <w:rPr>
                <w:rFonts w:hint="eastAsia"/>
                <w:sz w:val="24"/>
              </w:rPr>
              <w:t>：</w:t>
            </w:r>
          </w:p>
          <w:p w14:paraId="7C5C1BD2">
            <w:pPr>
              <w:rPr>
                <w:sz w:val="24"/>
              </w:rPr>
            </w:pPr>
          </w:p>
          <w:p w14:paraId="62D29DA4">
            <w:pPr>
              <w:rPr>
                <w:sz w:val="24"/>
              </w:rPr>
            </w:pPr>
          </w:p>
          <w:p w14:paraId="57191E58">
            <w:pPr>
              <w:rPr>
                <w:rFonts w:hint="eastAsia"/>
                <w:sz w:val="24"/>
              </w:rPr>
            </w:pPr>
          </w:p>
        </w:tc>
      </w:tr>
    </w:tbl>
    <w:p w14:paraId="7AF3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Cs w:val="20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23757" w:h="16783" w:orient="landscape"/>
      <w:pgMar w:top="1701" w:right="1361" w:bottom="1701" w:left="1247" w:header="567" w:footer="992" w:gutter="0"/>
      <w:cols w:equalWidth="0" w:num="2">
        <w:col w:w="10362" w:space="425"/>
        <w:col w:w="10362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C246"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0FDA5">
                          <w:pPr>
                            <w:pStyle w:val="6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+V+SdAAAAADAQAADwAAAAAAAAABACAAAAAiAAAAZHJzL2Rvd25yZXYueG1sUEsBAhQA&#10;FAAAAAgAh07iQP4e0/v6AQAAAQ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A0FDA5">
                    <w:pPr>
                      <w:pStyle w:val="6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A3FF"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2657FE6B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7037E">
    <w:pPr>
      <w:pStyle w:val="7"/>
      <w:ind w:firstLine="504" w:firstLineChars="210"/>
      <w:jc w:val="both"/>
      <w:rPr>
        <w:rFonts w:ascii="楷体_GB2312" w:eastAsia="楷体_GB2312"/>
        <w:sz w:val="24"/>
        <w:szCs w:val="24"/>
      </w:rPr>
    </w:pPr>
    <w:r>
      <w:rPr>
        <w:rFonts w:hint="eastAsia" w:ascii="楷体_GB2312" w:eastAsia="楷体_GB2312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288925" cy="297180"/>
          <wp:effectExtent l="19050" t="0" r="0" b="0"/>
          <wp:wrapTight wrapText="bothSides">
            <wp:wrapPolygon>
              <wp:start x="-1424" y="0"/>
              <wp:lineTo x="-1424" y="20769"/>
              <wp:lineTo x="21363" y="20769"/>
              <wp:lineTo x="21363" y="0"/>
              <wp:lineTo x="-1424" y="0"/>
            </wp:wrapPolygon>
          </wp:wrapTight>
          <wp:docPr id="1" name="图片 1" descr="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25" cy="29718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z w:val="24"/>
        <w:szCs w:val="24"/>
      </w:rPr>
      <w:t>中国科学院声学研究所</w:t>
    </w:r>
    <w:r>
      <w:rPr>
        <w:rFonts w:hint="eastAsia" w:ascii="楷体_GB2312" w:eastAsia="楷体_GB2312"/>
        <w:sz w:val="24"/>
        <w:szCs w:val="24"/>
      </w:rPr>
      <w:tab/>
    </w:r>
    <w:r>
      <w:rPr>
        <w:rFonts w:hint="eastAsia" w:ascii="楷体_GB2312" w:eastAsia="楷体_GB2312"/>
        <w:sz w:val="24"/>
        <w:szCs w:val="24"/>
      </w:rPr>
      <w:t>　　　　　　　　　　　　　　　　　研究生教育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NDFjYjE0ZGM2MTRjY2I1MDAyMzZhNDcwNzY5ODAifQ=="/>
  </w:docVars>
  <w:rsids>
    <w:rsidRoot w:val="00955CD6"/>
    <w:rsid w:val="00037C14"/>
    <w:rsid w:val="000523EB"/>
    <w:rsid w:val="000A15AF"/>
    <w:rsid w:val="000A412F"/>
    <w:rsid w:val="000E1273"/>
    <w:rsid w:val="00131189"/>
    <w:rsid w:val="001413BC"/>
    <w:rsid w:val="001441AE"/>
    <w:rsid w:val="00191929"/>
    <w:rsid w:val="0028433D"/>
    <w:rsid w:val="002B09C0"/>
    <w:rsid w:val="002B0B83"/>
    <w:rsid w:val="002E6DFA"/>
    <w:rsid w:val="003064E6"/>
    <w:rsid w:val="003216E6"/>
    <w:rsid w:val="00352185"/>
    <w:rsid w:val="00397BF3"/>
    <w:rsid w:val="00411EAA"/>
    <w:rsid w:val="00442C82"/>
    <w:rsid w:val="004558F4"/>
    <w:rsid w:val="004E2726"/>
    <w:rsid w:val="004E6D53"/>
    <w:rsid w:val="005579E5"/>
    <w:rsid w:val="0058547D"/>
    <w:rsid w:val="005B3602"/>
    <w:rsid w:val="005B636E"/>
    <w:rsid w:val="006237F0"/>
    <w:rsid w:val="00655899"/>
    <w:rsid w:val="006C177D"/>
    <w:rsid w:val="006C35DA"/>
    <w:rsid w:val="00756BF4"/>
    <w:rsid w:val="00776EB2"/>
    <w:rsid w:val="00794062"/>
    <w:rsid w:val="007E7FA0"/>
    <w:rsid w:val="00812808"/>
    <w:rsid w:val="00897182"/>
    <w:rsid w:val="008E7395"/>
    <w:rsid w:val="008F728B"/>
    <w:rsid w:val="00902787"/>
    <w:rsid w:val="009041DD"/>
    <w:rsid w:val="00926507"/>
    <w:rsid w:val="00955CD6"/>
    <w:rsid w:val="009848A8"/>
    <w:rsid w:val="00A2121A"/>
    <w:rsid w:val="00A60BFF"/>
    <w:rsid w:val="00A75B38"/>
    <w:rsid w:val="00AE23D0"/>
    <w:rsid w:val="00B339E7"/>
    <w:rsid w:val="00B41677"/>
    <w:rsid w:val="00B441A6"/>
    <w:rsid w:val="00B974BD"/>
    <w:rsid w:val="00BD2699"/>
    <w:rsid w:val="00C168A7"/>
    <w:rsid w:val="00C250AB"/>
    <w:rsid w:val="00C5227E"/>
    <w:rsid w:val="00D4318B"/>
    <w:rsid w:val="00D700B9"/>
    <w:rsid w:val="00DD7935"/>
    <w:rsid w:val="00E26167"/>
    <w:rsid w:val="00E61716"/>
    <w:rsid w:val="00E80596"/>
    <w:rsid w:val="00EC3DFC"/>
    <w:rsid w:val="00F06DBE"/>
    <w:rsid w:val="00F24F23"/>
    <w:rsid w:val="00F40C7C"/>
    <w:rsid w:val="00FC66E5"/>
    <w:rsid w:val="05E57574"/>
    <w:rsid w:val="0791204F"/>
    <w:rsid w:val="07AA637F"/>
    <w:rsid w:val="08725D7E"/>
    <w:rsid w:val="0BC510CA"/>
    <w:rsid w:val="0E0B44D6"/>
    <w:rsid w:val="120A2297"/>
    <w:rsid w:val="18813F18"/>
    <w:rsid w:val="1CA7512B"/>
    <w:rsid w:val="1DF443A0"/>
    <w:rsid w:val="1FCC5B6A"/>
    <w:rsid w:val="219A525F"/>
    <w:rsid w:val="256C6F12"/>
    <w:rsid w:val="263C0693"/>
    <w:rsid w:val="28271EF2"/>
    <w:rsid w:val="29372E1F"/>
    <w:rsid w:val="2A5777CA"/>
    <w:rsid w:val="2B8D373E"/>
    <w:rsid w:val="437C680A"/>
    <w:rsid w:val="47F71BD1"/>
    <w:rsid w:val="4A036415"/>
    <w:rsid w:val="531D3476"/>
    <w:rsid w:val="54F0531B"/>
    <w:rsid w:val="56EF512A"/>
    <w:rsid w:val="590B5B1F"/>
    <w:rsid w:val="5B7C4EFB"/>
    <w:rsid w:val="61B00376"/>
    <w:rsid w:val="64373C6C"/>
    <w:rsid w:val="6A8219B9"/>
    <w:rsid w:val="6DEA1D4F"/>
    <w:rsid w:val="70B60D0B"/>
    <w:rsid w:val="72A5138D"/>
    <w:rsid w:val="79494C78"/>
    <w:rsid w:val="7C6643F3"/>
    <w:rsid w:val="7DE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iPriority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napToGrid w:val="0"/>
      <w:ind w:firstLine="692" w:firstLineChars="200"/>
    </w:pPr>
    <w:rPr>
      <w:rFonts w:ascii="仿宋_GB2312" w:eastAsia="仿宋_GB2312"/>
      <w:spacing w:val="13"/>
      <w:kern w:val="0"/>
      <w:sz w:val="32"/>
      <w:szCs w:val="15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tabs>
        <w:tab w:val="right" w:leader="dot" w:pos="9072"/>
      </w:tabs>
      <w:spacing w:line="360" w:lineRule="atLeast"/>
    </w:pPr>
    <w:rPr>
      <w:b/>
      <w:sz w:val="24"/>
      <w:szCs w:val="20"/>
    </w:rPr>
  </w:style>
  <w:style w:type="paragraph" w:styleId="9">
    <w:name w:val="Body Text Indent 3"/>
    <w:basedOn w:val="1"/>
    <w:qFormat/>
    <w:uiPriority w:val="0"/>
    <w:pPr>
      <w:ind w:firstLine="612" w:firstLineChars="200"/>
    </w:pPr>
    <w:rPr>
      <w:rFonts w:ascii="宋体"/>
      <w:spacing w:val="13"/>
      <w:kern w:val="0"/>
      <w:sz w:val="28"/>
      <w:szCs w:val="15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HERS\OTHERS\MB-WOR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165B9-9917-4125-ADE2-B1BB6DA51C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MB-WORD</Template>
  <Company>中科院声学所人教处</Company>
  <Pages>2</Pages>
  <Words>504</Words>
  <Characters>505</Characters>
  <Lines>7</Lines>
  <Paragraphs>2</Paragraphs>
  <TotalTime>33</TotalTime>
  <ScaleCrop>false</ScaleCrop>
  <LinksUpToDate>false</LinksUpToDate>
  <CharactersWithSpaces>1023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2023-07-07T06:46:00Z</dcterms:created>
  <dc:creator>zyp</dc:creator>
  <cp:lastModifiedBy>Cui</cp:lastModifiedBy>
  <cp:lastPrinted>2019-07-09T00:07:00Z</cp:lastPrinted>
  <dcterms:modified xsi:type="dcterms:W3CDTF">2024-08-29T07:04:02Z</dcterms:modified>
  <dc:title>研究员岗位说明书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F6157253BF9E484D8C94972A6838C10B_13</vt:lpwstr>
  </property>
</Properties>
</file>